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24"/>
      </w:tblGrid>
      <w:tr>
        <w:trPr>
          <w:trHeight w:val="2041"/>
        </w:trPr>
        <w:tc>
          <w:tcPr>
            <w:tcW w:w="4823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4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rPr>
          <w:trHeight w:val="619"/>
        </w:trPr>
        <w:tc>
          <w:tcPr>
            <w:tcW w:w="4823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24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rPr>
          <w:trHeight w:val="619"/>
        </w:trPr>
        <w:tc>
          <w:tcPr>
            <w:tcW w:w="4823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24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15 juillet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MARCHE POUR LES VERIFICATIONS ANNUELLES REGLEMENTAIRES DES INSTALLATIONS TECHNIQUES DU CHPF ET DE SES SITES ANNEXES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 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Marché pour les vérifications annuelles règlementaires des installations techniques du CHPF et de ses sites annexes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Service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 et sites annexes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Alloti en 7 lots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Consultation simple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Mardi 04 août 2026 à 12h00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Mercredi 15 juillet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37</TotalTime>
  <Pages>2</Pages>
  <Words>324</Words>
  <Characters>1701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2021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18</cp:revision>
  <cp:lastPrinted>2025-10-08T00:11:00Z</cp:lastPrinted>
  <dcterms:created xsi:type="dcterms:W3CDTF">2024-05-06T18:30:00Z</dcterms:created>
  <dcterms:modified xsi:type="dcterms:W3CDTF">2026-07-15T17:56:00Z</dcterms:modified>
</cp:coreProperties>
</file>